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E1" w:rsidRPr="00DF5616" w:rsidRDefault="00891591" w:rsidP="00C30EE1">
      <w:pPr>
        <w:pStyle w:val="Titre"/>
      </w:pPr>
      <w:r>
        <w:t>A</w:t>
      </w:r>
      <w:r w:rsidRPr="00891591">
        <w:t xml:space="preserve">fficher automatiquement le </w:t>
      </w:r>
      <w:r w:rsidR="008B782E">
        <w:t xml:space="preserve">nom du </w:t>
      </w:r>
      <w:r w:rsidRPr="00891591">
        <w:t>chapitre de la page concernée dans l'en-tête de page</w:t>
      </w:r>
    </w:p>
    <w:p w:rsidR="00D85772" w:rsidRDefault="00CE022B" w:rsidP="005A5811">
      <w:pPr>
        <w:pStyle w:val="Cartouche"/>
      </w:pPr>
      <w:r>
        <w:t>Le</w:t>
      </w:r>
      <w:r w:rsidR="00891591" w:rsidRPr="00891591">
        <w:t xml:space="preserve"> champ STYLEREF </w:t>
      </w:r>
      <w:r>
        <w:t>affecté du</w:t>
      </w:r>
      <w:r w:rsidR="00891591" w:rsidRPr="00891591">
        <w:t xml:space="preserve"> style du paragraphe du Chapitre</w:t>
      </w:r>
      <w:r>
        <w:t xml:space="preserve"> </w:t>
      </w:r>
      <w:r w:rsidR="001C14F6">
        <w:t xml:space="preserve">est la meilleure solution pour </w:t>
      </w:r>
      <w:r w:rsidR="005A5811">
        <w:t>afficher</w:t>
      </w:r>
      <w:r w:rsidR="001C14F6">
        <w:t xml:space="preserve"> </w:t>
      </w:r>
      <w:r w:rsidR="005A5811">
        <w:t xml:space="preserve">en </w:t>
      </w:r>
      <w:r>
        <w:t xml:space="preserve">en-tête </w:t>
      </w:r>
      <w:r w:rsidR="001C14F6">
        <w:t>le titre de la page en cours.</w:t>
      </w:r>
    </w:p>
    <w:p w:rsidR="00891591" w:rsidRDefault="00891591" w:rsidP="005A5811">
      <w:pPr>
        <w:pStyle w:val="Cartouche"/>
      </w:pPr>
      <w:r>
        <w:t>Par défaut, le champ STYLEREF insérera donc le premier Titre de la page en cours et s'il n'y en a pas, cherche le dernier utilisé depuis le début de la section ; il sera modifié à chaque fois qu'un nouveau Titre apparaîtra</w:t>
      </w:r>
      <w:r w:rsidR="001C14F6">
        <w:t xml:space="preserve"> de manière</w:t>
      </w:r>
      <w:r w:rsidR="001C14F6" w:rsidRPr="000D6817">
        <w:t xml:space="preserve"> immédiate et automatique</w:t>
      </w:r>
      <w:r>
        <w:t>.</w:t>
      </w:r>
    </w:p>
    <w:p w:rsidR="00884FB5" w:rsidRDefault="00884FB5" w:rsidP="005A5811">
      <w:pPr>
        <w:pStyle w:val="Cartouche"/>
      </w:pPr>
    </w:p>
    <w:p w:rsidR="00884FB5" w:rsidRDefault="00884FB5" w:rsidP="005A5811">
      <w:pPr>
        <w:pStyle w:val="Cartouche"/>
      </w:pPr>
      <w:r>
        <w:t xml:space="preserve">On peut insérer ce champ via le menu des champs : </w:t>
      </w:r>
      <w:r w:rsidRPr="00B15F1D">
        <w:rPr>
          <w:b/>
        </w:rPr>
        <w:t>Insertion</w:t>
      </w:r>
      <w:r>
        <w:t xml:space="preserve">, </w:t>
      </w:r>
      <w:r w:rsidR="00B15F1D">
        <w:t xml:space="preserve">groupe </w:t>
      </w:r>
      <w:r w:rsidR="005A5811">
        <w:t>T</w:t>
      </w:r>
      <w:r w:rsidR="00B15F1D">
        <w:t xml:space="preserve">exte : </w:t>
      </w:r>
      <w:r w:rsidRPr="00B15F1D">
        <w:rPr>
          <w:b/>
        </w:rPr>
        <w:t>Quickpart</w:t>
      </w:r>
      <w:r>
        <w:t xml:space="preserve">, </w:t>
      </w:r>
      <w:r w:rsidR="00B15F1D" w:rsidRPr="00B15F1D">
        <w:rPr>
          <w:b/>
        </w:rPr>
        <w:t>champ</w:t>
      </w:r>
      <w:r w:rsidR="00B15F1D">
        <w:t>, puis</w:t>
      </w:r>
      <w:r>
        <w:t xml:space="preserve"> </w:t>
      </w:r>
      <w:r w:rsidR="001C14F6">
        <w:t>choisir</w:t>
      </w:r>
      <w:r>
        <w:t xml:space="preserve"> </w:t>
      </w:r>
      <w:r w:rsidR="001C14F6">
        <w:t xml:space="preserve">dans la liste </w:t>
      </w:r>
      <w:r w:rsidR="005A5811">
        <w:t>le champ Réfstyle puis</w:t>
      </w:r>
      <w:r w:rsidR="001C14F6">
        <w:t xml:space="preserve"> le style de titre utilisé dans le corps du document à </w:t>
      </w:r>
      <w:r w:rsidR="005A5811">
        <w:t>récupérer</w:t>
      </w:r>
      <w:r w:rsidR="001C14F6">
        <w:t xml:space="preserve"> </w:t>
      </w:r>
      <w:r w:rsidR="005A5811">
        <w:t xml:space="preserve">en </w:t>
      </w:r>
      <w:r w:rsidR="001C14F6">
        <w:t>en-tête</w:t>
      </w:r>
      <w:r>
        <w:t>.</w:t>
      </w:r>
    </w:p>
    <w:p w:rsidR="00884FB5" w:rsidRDefault="00884FB5" w:rsidP="005A5811">
      <w:pPr>
        <w:pStyle w:val="Cartouche"/>
      </w:pPr>
      <w:r>
        <w:t>C'est aussi simple à la main afin d'obtenir par exemple ceci pour le style Titre 1 (les accolades s'insèrent via les t</w:t>
      </w:r>
      <w:r w:rsidR="001C14F6">
        <w:t>ouches Ctrl+F9) : { STYLEREF</w:t>
      </w:r>
      <w:r>
        <w:t xml:space="preserve"> "Titre 1" }</w:t>
      </w:r>
    </w:p>
    <w:p w:rsidR="008B782E" w:rsidRDefault="005A5811" w:rsidP="005A5811">
      <w:pPr>
        <w:pStyle w:val="Cartouche"/>
      </w:pPr>
      <w:r>
        <w:t>Ce champ est un des seuls qui se met à jour automatiquement.</w:t>
      </w:r>
      <w:bookmarkStart w:id="0" w:name="_GoBack"/>
      <w:bookmarkEnd w:id="0"/>
    </w:p>
    <w:p w:rsidR="001C14F6" w:rsidRDefault="001C14F6" w:rsidP="005A5811">
      <w:pPr>
        <w:pStyle w:val="Cartouche"/>
      </w:pPr>
      <w:r>
        <w:t>Vous pouvez visualiser le champ de l’en-tête avec Alt+F9</w:t>
      </w:r>
    </w:p>
    <w:p w:rsidR="00401297" w:rsidRPr="00C30EE1" w:rsidRDefault="00853D09" w:rsidP="00401297">
      <w:pPr>
        <w:shd w:val="clear" w:color="auto" w:fill="C6D9F1" w:themeFill="text2" w:themeFillTint="33"/>
        <w:jc w:val="right"/>
      </w:pPr>
      <w:hyperlink r:id="rId6" w:history="1">
        <w:r w:rsidR="00884FB5">
          <w:rPr>
            <w:rStyle w:val="Lienhypertexte"/>
          </w:rPr>
          <w:t>Plus de dé</w:t>
        </w:r>
        <w:r w:rsidR="00884FB5">
          <w:rPr>
            <w:rStyle w:val="Lienhypertexte"/>
          </w:rPr>
          <w:t>t</w:t>
        </w:r>
        <w:r w:rsidR="00884FB5">
          <w:rPr>
            <w:rStyle w:val="Lienhypertexte"/>
          </w:rPr>
          <w:t>ails ici</w:t>
        </w:r>
      </w:hyperlink>
      <w:r w:rsidR="00884FB5">
        <w:t xml:space="preserve"> </w:t>
      </w:r>
    </w:p>
    <w:p w:rsidR="00E9471E" w:rsidRDefault="00E9471E" w:rsidP="00535B46"/>
    <w:p w:rsidR="00E9471E" w:rsidRDefault="00891591" w:rsidP="00891591">
      <w:pPr>
        <w:pStyle w:val="Titre1"/>
      </w:pPr>
      <w:r>
        <w:t>Première partie</w:t>
      </w:r>
    </w:p>
    <w:p w:rsidR="00891591" w:rsidRPr="005A5811" w:rsidRDefault="00891591" w:rsidP="005A5811">
      <w:pPr>
        <w:pStyle w:val="Normalpale"/>
      </w:pPr>
      <w:r w:rsidRPr="005A5811">
        <w:t>Lorem ipsum dolor sit amet, consectetuer adipiscing elit. Maecenas porttitor congue massa. Fusce posuere, magna sed pulvinar ultricies, purus lectus malesuada libero, sit amet commodo magna eros quis urna. Nunc viverra imperdiet enim. Fusce est.</w:t>
      </w:r>
    </w:p>
    <w:p w:rsidR="00891591" w:rsidRDefault="00891591" w:rsidP="005A5811">
      <w:pPr>
        <w:pStyle w:val="Normalpale"/>
      </w:pPr>
      <w:r>
        <w:t>Vivamus a tellus. Pellentesque habitant morbi tristique senectus et netus et malesuada fames ac turpis egestas. Proin pharetra nonummy pede. Mauris et orci. Aenean nec lorem.</w:t>
      </w:r>
    </w:p>
    <w:p w:rsidR="00891591" w:rsidRDefault="00891591" w:rsidP="005A5811">
      <w:pPr>
        <w:pStyle w:val="Normalpale"/>
      </w:pPr>
      <w:r w:rsidRPr="00891591">
        <w:rPr>
          <w:lang w:val="en-US"/>
        </w:rPr>
        <w:t xml:space="preserve">In porttitor. Donec laoreet nonummy augue. </w:t>
      </w:r>
      <w:r>
        <w:t>Suspendisse dui purus, scelerisque at, vulputate vitae, pretium mattis, nunc. Mauris eget neque at sem venenatis eleifend. Ut nonummy.</w:t>
      </w:r>
    </w:p>
    <w:p w:rsidR="00891591" w:rsidRDefault="00891591" w:rsidP="005A5811">
      <w:pPr>
        <w:pStyle w:val="Normalpale"/>
      </w:pPr>
      <w:r>
        <w:t>Fusce aliquet pede non pede. Suspendisse dapibus lorem pellentesque magna. Integer nulla. Donec blandit feugiat ligula. Donec hendrerit, felis et imperdiet euismod, purus ipsum pretium metus, in lacinia nulla nisl eget sapien.</w:t>
      </w:r>
    </w:p>
    <w:p w:rsidR="00891591" w:rsidRDefault="00891591" w:rsidP="005A5811">
      <w:pPr>
        <w:pStyle w:val="Normalpale"/>
      </w:pPr>
      <w:r>
        <w:t>Donec ut est in lectus consequat consequat. Etiam eget dui. Aliquam erat volutpat. Sed at lorem in nunc porta tristique. Proin nec augue.</w:t>
      </w:r>
    </w:p>
    <w:p w:rsidR="00891591" w:rsidRPr="00B15F1D" w:rsidRDefault="00891591" w:rsidP="005A5811">
      <w:pPr>
        <w:pStyle w:val="Normalpale"/>
        <w:rPr>
          <w:lang w:val="es-ES_tradnl"/>
        </w:rPr>
      </w:pPr>
      <w:r>
        <w:t xml:space="preserve">Quisque aliquam tempor magna. Pellentesque habitant morbi tristique senectus et netus et malesuada fames ac turpis egestas. </w:t>
      </w:r>
      <w:r w:rsidRPr="00891591">
        <w:rPr>
          <w:lang w:val="es-ES_tradnl"/>
        </w:rPr>
        <w:t xml:space="preserve">Nunc ac magna. Maecenas odio dolor, vulputate vel, auctor ac, accumsan id, felis. </w:t>
      </w:r>
      <w:r w:rsidRPr="00B15F1D">
        <w:rPr>
          <w:lang w:val="es-ES_tradnl"/>
        </w:rPr>
        <w:t>Pellentesque cursus sagittis felis.</w:t>
      </w:r>
    </w:p>
    <w:p w:rsidR="00891591" w:rsidRDefault="00891591" w:rsidP="005A5811">
      <w:pPr>
        <w:pStyle w:val="Normalpale"/>
      </w:pPr>
      <w:r w:rsidRPr="00891591">
        <w:rPr>
          <w:lang w:val="es-ES_tradnl"/>
        </w:rPr>
        <w:t xml:space="preserve">Pellentesque porttitor, velit lacinia egestas auctor, diam eros tempus arcu, nec vulputate augue magna vel risus. Cras non magna vel ante adipiscing rhoncus. Vivamus a mi. </w:t>
      </w:r>
      <w:r>
        <w:t>Morbi neque. Aliquam erat volutpat.</w:t>
      </w:r>
    </w:p>
    <w:p w:rsidR="00891591" w:rsidRDefault="00891591" w:rsidP="005A5811">
      <w:pPr>
        <w:pStyle w:val="Normalpale"/>
      </w:pPr>
      <w:r>
        <w:t>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891591" w:rsidRDefault="00891591" w:rsidP="005A5811">
      <w:pPr>
        <w:pStyle w:val="Normalpale"/>
      </w:pPr>
      <w:r>
        <w:t>In in nunc. Class aptent taciti sociosqu ad litora torquent per conubia nostra, per inceptos hymenaeos. Donec ullamcorper fringilla eros. Fusce in sapien eu purus dapibus commodo. Cum sociis natoque penatibus et magnis dis parturient montes, nascetur ridiculus mus.</w:t>
      </w:r>
    </w:p>
    <w:p w:rsidR="00891591" w:rsidRDefault="00891591" w:rsidP="005A5811">
      <w:pPr>
        <w:pStyle w:val="Normalpale"/>
      </w:pPr>
      <w:r>
        <w:lastRenderedPageBreak/>
        <w:t>Cras faucibus condimentum odio. Sed ac ligula. Aliquam at eros. Etiam at ligula et tellus ullamcorper ultrices. In fermentum, lorem non cursus porttitor, diam urna accumsan lacus, sed interdum wisi nibh nec nisl.</w:t>
      </w:r>
    </w:p>
    <w:p w:rsidR="00891591" w:rsidRPr="00891591" w:rsidRDefault="00891591" w:rsidP="005A5811">
      <w:pPr>
        <w:pStyle w:val="Normalpale"/>
        <w:rPr>
          <w:lang w:val="en-US"/>
        </w:rPr>
      </w:pPr>
      <w:r>
        <w:t xml:space="preserve">Ut tincidunt volutpat urna. Mauris eleifend nulla eget mauris. </w:t>
      </w:r>
      <w:r w:rsidRPr="00891591">
        <w:rPr>
          <w:lang w:val="en-US"/>
        </w:rPr>
        <w:t>Sed cursus quam id felis. Curabitur posuere quam vel nibh. Cras dapibus dapibus nisl.</w:t>
      </w:r>
    </w:p>
    <w:p w:rsidR="00891591" w:rsidRPr="00891591" w:rsidRDefault="00891591" w:rsidP="005A5811">
      <w:pPr>
        <w:pStyle w:val="Normalpale"/>
        <w:rPr>
          <w:lang w:val="en-US"/>
        </w:rPr>
      </w:pPr>
      <w:r w:rsidRPr="00891591">
        <w:rPr>
          <w:lang w:val="en-US"/>
        </w:rPr>
        <w:t>Vestibulum quis dolor a felis congue vehicula. Maecenas pede purus, tristique ac, tempus eget, egestas quis, mauris. Curabitur non eros. Nullam hendrerit bibendum justo. Fusce iaculis, est quis lacinia pretium, pede metus molestie lacus, at gravida wisi ante at libero.</w:t>
      </w:r>
    </w:p>
    <w:p w:rsidR="00891591" w:rsidRDefault="00891591" w:rsidP="005A5811">
      <w:pPr>
        <w:pStyle w:val="Normalpale"/>
      </w:pPr>
      <w:r>
        <w:t>Quisque ornare placerat risus. Ut molestie magna at mi. Integer aliquet mauris et nibh. Ut mattis ligula posuere velit. Nunc sagittis.</w:t>
      </w:r>
    </w:p>
    <w:p w:rsidR="00891591" w:rsidRDefault="00891591" w:rsidP="005A5811">
      <w:pPr>
        <w:pStyle w:val="Normalpale"/>
      </w:pPr>
      <w:r>
        <w:t xml:space="preserve">Curabitur varius fringilla nisl. Duis pretium mi euismod erat. </w:t>
      </w:r>
      <w:r w:rsidRPr="00891591">
        <w:rPr>
          <w:lang w:val="es-ES_tradnl"/>
        </w:rPr>
        <w:t xml:space="preserve">Maecenas id augue. Nam vulputate. </w:t>
      </w:r>
      <w:r>
        <w:t>Duis a quam non neque lobortis malesuada.</w:t>
      </w:r>
    </w:p>
    <w:p w:rsidR="00E9471E" w:rsidRPr="00B15F1D" w:rsidRDefault="00891591" w:rsidP="005A5811">
      <w:pPr>
        <w:pStyle w:val="Normalpale"/>
      </w:pPr>
      <w:r>
        <w:t xml:space="preserve">Praesent euismod. Donec nulla augue, venenatis scelerisque, dapibus a, consequat at, leo. Pellentesque libero lectus, tristique ac, consectetuer sit amet, imperdiet ut, justo. </w:t>
      </w:r>
      <w:r w:rsidRPr="00B15F1D">
        <w:t>Sed aliquam odio vitae tortor. Proin hendrerit tempus arcu.</w:t>
      </w:r>
    </w:p>
    <w:p w:rsidR="00891591" w:rsidRPr="00891591" w:rsidRDefault="00891591" w:rsidP="00891591">
      <w:pPr>
        <w:pStyle w:val="Titre1"/>
      </w:pPr>
      <w:r w:rsidRPr="00891591">
        <w:t>Deuxième partie</w:t>
      </w:r>
    </w:p>
    <w:p w:rsidR="00891591" w:rsidRPr="00891591" w:rsidRDefault="00891591" w:rsidP="005A5811">
      <w:pPr>
        <w:pStyle w:val="Normalpale"/>
      </w:pPr>
      <w:r w:rsidRPr="00891591">
        <w:t xml:space="preserve">Lorem ipsum dolor sit amet, consectetuer adipiscing elit. </w:t>
      </w:r>
      <w:r w:rsidRPr="00B15F1D">
        <w:t xml:space="preserve">Maecenas porttitor congue massa. Fusce posuere, magna sed pulvinar ultricies, purus lectus malesuada libero, sit amet commodo magna eros quis urna. </w:t>
      </w:r>
      <w:r w:rsidRPr="00891591">
        <w:t>Nunc viverra imperdiet enim. Fusce est. Vivamus a tellus.</w:t>
      </w:r>
    </w:p>
    <w:p w:rsidR="00891591" w:rsidRPr="00891591" w:rsidRDefault="00891591" w:rsidP="005A5811">
      <w:pPr>
        <w:pStyle w:val="Normalpale"/>
      </w:pPr>
      <w:r w:rsidRPr="00891591">
        <w:t>Pellentesque habitant morbi tristique senectus et netus et malesuada fames ac turpis egestas. Proin pharetra nonummy pede. Mauris et orci. Aenean nec lorem. In porttitor. Donec laoreet nonummy augue.</w:t>
      </w:r>
    </w:p>
    <w:p w:rsidR="00891591" w:rsidRPr="00891591" w:rsidRDefault="00891591" w:rsidP="005A5811">
      <w:pPr>
        <w:pStyle w:val="Normalpale"/>
      </w:pPr>
      <w:r w:rsidRPr="00891591">
        <w:t>Suspendisse dui purus, scelerisque at, vulputate vitae, pretium mattis, nunc. Mauris eget neque at sem venenatis eleifend. Ut nonummy. Fusce aliquet pede non pede. Suspendisse dapibus lorem pellentesque magna. Integer nulla.</w:t>
      </w:r>
    </w:p>
    <w:p w:rsidR="00891591" w:rsidRPr="00891591" w:rsidRDefault="00891591" w:rsidP="005A5811">
      <w:pPr>
        <w:pStyle w:val="Normalpale"/>
      </w:pPr>
      <w:r w:rsidRPr="00891591">
        <w:t>Donec blandit feugiat ligula. Donec hendrerit, felis et imperdiet euismod, purus ipsum pretium metus, in lacinia nulla nisl eget sapien. Donec ut est in lectus consequat consequat. Etiam eget dui. Aliquam erat volutpat. Sed at lorem in nunc porta tristique.</w:t>
      </w:r>
    </w:p>
    <w:p w:rsidR="00891591" w:rsidRPr="00891591" w:rsidRDefault="00891591" w:rsidP="005A5811">
      <w:pPr>
        <w:pStyle w:val="Normalpale"/>
        <w:rPr>
          <w:lang w:val="es-ES_tradnl"/>
        </w:rPr>
      </w:pPr>
      <w:r w:rsidRPr="00891591">
        <w:t xml:space="preserve">Proin nec augue. Quisque aliquam tempor magna. Pellentesque habitant morbi tristique senectus et netus et malesuada fames ac turpis egestas. </w:t>
      </w:r>
      <w:r w:rsidRPr="00891591">
        <w:rPr>
          <w:lang w:val="es-ES_tradnl"/>
        </w:rPr>
        <w:t>Nunc ac magna. Maecenas odio dolor, vulputate vel, auctor ac, accumsan id, felis. Pellentesque cursus sagittis felis.</w:t>
      </w:r>
    </w:p>
    <w:p w:rsidR="00891591" w:rsidRPr="00891591" w:rsidRDefault="00891591" w:rsidP="005A5811">
      <w:pPr>
        <w:pStyle w:val="Normalpale"/>
      </w:pPr>
      <w:r w:rsidRPr="00891591">
        <w:rPr>
          <w:lang w:val="es-ES_tradnl"/>
        </w:rPr>
        <w:t xml:space="preserve">Pellentesque porttitor, velit lacinia egestas auctor, diam eros tempus arcu, nec vulputate augue magna vel risus. Cras non magna vel ante adipiscing rhoncus. Vivamus a mi. </w:t>
      </w:r>
      <w:r w:rsidRPr="00891591">
        <w:t>Morbi neque. Aliquam erat volutpat. Integer ultrices lobortis eros.</w:t>
      </w:r>
    </w:p>
    <w:p w:rsidR="00891591" w:rsidRPr="00B15F1D" w:rsidRDefault="00891591" w:rsidP="005A5811">
      <w:pPr>
        <w:pStyle w:val="Normalpale"/>
      </w:pPr>
      <w:r w:rsidRPr="00891591">
        <w:t xml:space="preserve">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w:t>
      </w:r>
      <w:r w:rsidRPr="00B15F1D">
        <w:t>In in nunc. Class aptent taciti sociosqu ad litora torquent per conubia nostra, per inceptos hymenaeos.</w:t>
      </w:r>
    </w:p>
    <w:p w:rsidR="00891591" w:rsidRPr="00891591" w:rsidRDefault="00891591" w:rsidP="005A5811">
      <w:pPr>
        <w:pStyle w:val="Normalpale"/>
      </w:pPr>
      <w:r w:rsidRPr="00891591">
        <w:t>Donec ullamcorper fringilla eros. Fusce in sapien eu purus dapibus commodo. Cum sociis natoque penatibus et magnis dis parturient montes, nascetur ridiculus mus. Cras faucibus condimentum odio. Sed ac ligula. Aliquam at eros.</w:t>
      </w:r>
    </w:p>
    <w:p w:rsidR="00891591" w:rsidRPr="00891591" w:rsidRDefault="00891591" w:rsidP="005A5811">
      <w:pPr>
        <w:pStyle w:val="Normalpale"/>
      </w:pPr>
      <w:r w:rsidRPr="00891591">
        <w:t>Etiam at ligula et tellus ullamcorper ultrices. In fermentum, lorem non cursus porttitor, diam urna accumsan lacus, sed interdum wisi nibh nec nisl. Ut tincidunt volutpat urna. Mauris eleifend nulla eget mauris. Sed cursus quam id felis. Curabitur posuere quam vel nibh.</w:t>
      </w:r>
    </w:p>
    <w:p w:rsidR="00891591" w:rsidRPr="00891591" w:rsidRDefault="00891591" w:rsidP="005A5811">
      <w:pPr>
        <w:pStyle w:val="Normalpale"/>
      </w:pPr>
      <w:r w:rsidRPr="00891591">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rsidR="00891591" w:rsidRPr="00891591" w:rsidRDefault="00891591" w:rsidP="005A5811">
      <w:pPr>
        <w:pStyle w:val="Normalpale"/>
      </w:pPr>
      <w:r w:rsidRPr="00891591">
        <w:t>Quisque ornare placerat risus. Ut molestie magna at mi. Integer aliquet mauris et nibh. Ut mattis ligula posuere velit. Nunc sagittis. Curabitur varius fringilla nisl.</w:t>
      </w:r>
    </w:p>
    <w:p w:rsidR="00891591" w:rsidRPr="00891591" w:rsidRDefault="00891591" w:rsidP="005A5811">
      <w:pPr>
        <w:pStyle w:val="Normalpale"/>
      </w:pPr>
      <w:r w:rsidRPr="00891591">
        <w:t xml:space="preserve">Duis pretium mi euismod erat. </w:t>
      </w:r>
      <w:r w:rsidRPr="00891591">
        <w:rPr>
          <w:lang w:val="es-ES_tradnl"/>
        </w:rPr>
        <w:t xml:space="preserve">Maecenas id augue. Nam vulputate. </w:t>
      </w:r>
      <w:r w:rsidRPr="00891591">
        <w:t>Duis a quam non neque lobortis malesuada. Praesent euismod. Donec nulla augue, venenatis scelerisque, dapibus a, consequat at, leo.</w:t>
      </w:r>
    </w:p>
    <w:p w:rsidR="00891591" w:rsidRPr="00891591" w:rsidRDefault="00891591" w:rsidP="005A5811">
      <w:pPr>
        <w:pStyle w:val="Normalpale"/>
      </w:pPr>
      <w:r w:rsidRPr="00891591">
        <w:t>Pellentesque libero lectus, tristique ac, consectetuer sit amet, imperdiet ut, justo. Sed aliquam odio vitae tortor. Proin hendrerit tempus arcu. In hac habitasse platea dictumst. Suspendisse potenti. Vivamus vitae massa adipiscing est lacinia sodales.</w:t>
      </w:r>
    </w:p>
    <w:p w:rsidR="00891591" w:rsidRPr="00891591" w:rsidRDefault="00891591" w:rsidP="005A5811">
      <w:pPr>
        <w:pStyle w:val="Normalpale"/>
      </w:pPr>
      <w:r w:rsidRPr="00891591">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rsidR="00E9471E" w:rsidRPr="00891591" w:rsidRDefault="00891591" w:rsidP="005A5811">
      <w:pPr>
        <w:pStyle w:val="Normalpale"/>
      </w:pPr>
      <w:r w:rsidRPr="00891591">
        <w:t>Nunc viverra imperdiet enim. Fusce est. Vivamus a tellus. Pellentesque habitant morbi tristique senectus et netus et malesuada fames ac turpis egestas. Proin pharetra nonummy pede. Mauris et orci.</w:t>
      </w:r>
    </w:p>
    <w:p w:rsidR="00891591" w:rsidRPr="00884FB5" w:rsidRDefault="00891591" w:rsidP="00891591">
      <w:pPr>
        <w:pStyle w:val="Titre1"/>
      </w:pPr>
      <w:r w:rsidRPr="00884FB5">
        <w:t>Troisième partie</w:t>
      </w:r>
    </w:p>
    <w:p w:rsidR="00891591" w:rsidRPr="00891591" w:rsidRDefault="00891591" w:rsidP="005A5811">
      <w:pPr>
        <w:pStyle w:val="Normalpale"/>
      </w:pPr>
      <w:r w:rsidRPr="00884FB5">
        <w:t xml:space="preserve">Lorem ipsum dolor sit amet, consectetuer adipiscing elit. </w:t>
      </w:r>
      <w:r w:rsidRPr="00B15F1D">
        <w:rPr>
          <w:lang w:val="es-ES_tradnl"/>
        </w:rPr>
        <w:t xml:space="preserve">Maecenas porttitor congue massa. Fusce posuere, magna sed pulvinar ultricies, purus lectus malesuada libero, sit amet commodo magna eros quis urna. </w:t>
      </w:r>
      <w:r w:rsidRPr="00891591">
        <w:t>Nunc viverra imperdiet enim. Fusce est.</w:t>
      </w:r>
    </w:p>
    <w:p w:rsidR="00891591" w:rsidRPr="00891591" w:rsidRDefault="00891591" w:rsidP="005A5811">
      <w:pPr>
        <w:pStyle w:val="Normalpale"/>
      </w:pPr>
      <w:r w:rsidRPr="00891591">
        <w:t>Vivamus a tellus. Pellentesque habitant morbi tristique senectus et netus et malesuada fames ac turpis egestas. Proin pharetra nonummy pede. Mauris et orci. Aenean nec lorem.</w:t>
      </w:r>
    </w:p>
    <w:p w:rsidR="00891591" w:rsidRPr="00891591" w:rsidRDefault="00891591" w:rsidP="005A5811">
      <w:pPr>
        <w:pStyle w:val="Normalpale"/>
      </w:pPr>
      <w:r>
        <w:rPr>
          <w:lang w:val="en-US"/>
        </w:rPr>
        <w:t xml:space="preserve">In porttitor. Donec laoreet nonummy augue. </w:t>
      </w:r>
      <w:r w:rsidRPr="00891591">
        <w:t>Suspendisse dui purus, scelerisque at, vulputate vitae, pretium mattis, nunc. Mauris eget neque at sem venenatis eleifend. Ut nonummy.</w:t>
      </w:r>
    </w:p>
    <w:p w:rsidR="00891591" w:rsidRPr="00891591" w:rsidRDefault="00891591" w:rsidP="005A5811">
      <w:pPr>
        <w:pStyle w:val="Normalpale"/>
      </w:pPr>
      <w:r w:rsidRPr="00891591">
        <w:t>Fusce aliquet pede non pede. Suspendisse dapibus lorem pellentesque magna. Integer nulla. Donec blandit feugiat ligula. Donec hendrerit, felis et imperdiet euismod, purus ipsum pretium metus, in lacinia nulla nisl eget sapien.</w:t>
      </w:r>
    </w:p>
    <w:p w:rsidR="00891591" w:rsidRPr="00891591" w:rsidRDefault="00891591" w:rsidP="005A5811">
      <w:pPr>
        <w:pStyle w:val="Normalpale"/>
      </w:pPr>
      <w:r w:rsidRPr="00891591">
        <w:t>Donec ut est in lectus consequat consequat. Etiam eget dui. Aliquam erat volutpat. Sed at lorem in nunc porta tristique. Proin nec augue.</w:t>
      </w:r>
    </w:p>
    <w:p w:rsidR="00891591" w:rsidRPr="00891591" w:rsidRDefault="00891591" w:rsidP="005A5811">
      <w:pPr>
        <w:pStyle w:val="Normalpale"/>
        <w:rPr>
          <w:lang w:val="es-ES_tradnl"/>
        </w:rPr>
      </w:pPr>
      <w:r w:rsidRPr="00891591">
        <w:t xml:space="preserve">Quisque aliquam tempor magna. Pellentesque habitant morbi tristique senectus et netus et malesuada fames ac turpis egestas. </w:t>
      </w:r>
      <w:r w:rsidRPr="00891591">
        <w:rPr>
          <w:lang w:val="es-ES_tradnl"/>
        </w:rPr>
        <w:t>Nunc ac magna. Maecenas odio dolor, vulputate vel, auctor ac, accumsan id, felis. Pellentesque cursus sagittis felis.</w:t>
      </w:r>
    </w:p>
    <w:p w:rsidR="00891591" w:rsidRPr="00B15F1D" w:rsidRDefault="00891591" w:rsidP="005A5811">
      <w:pPr>
        <w:pStyle w:val="Normalpale"/>
      </w:pPr>
      <w:r w:rsidRPr="00891591">
        <w:rPr>
          <w:lang w:val="es-ES_tradnl"/>
        </w:rPr>
        <w:t xml:space="preserve">Pellentesque porttitor, velit lacinia egestas auctor, diam eros tempus arcu, nec vulputate augue magna vel risus. Cras non magna vel ante adipiscing rhoncus. Vivamus a mi. </w:t>
      </w:r>
      <w:r w:rsidRPr="00B15F1D">
        <w:t>Morbi neque. Aliquam erat volutpat.</w:t>
      </w:r>
    </w:p>
    <w:p w:rsidR="00891591" w:rsidRDefault="00891591" w:rsidP="005A5811">
      <w:pPr>
        <w:pStyle w:val="Normalpale"/>
        <w:rPr>
          <w:lang w:val="en-US"/>
        </w:rPr>
      </w:pPr>
      <w:r w:rsidRPr="00891591">
        <w:t xml:space="preserve">Integer ultrices lobortis eros. Pellentesque habitant morbi tristique senectus et netus et malesuada fames ac turpis egestas. Proin semper, ante vitae sollicitudin posuere, metus quam iaculis nibh, vitae scelerisque </w:t>
      </w:r>
    </w:p>
    <w:p w:rsidR="00891591" w:rsidRPr="00891591" w:rsidRDefault="00891591" w:rsidP="005A5811">
      <w:pPr>
        <w:pStyle w:val="Normalpale"/>
        <w:rPr>
          <w:lang w:val="en-US"/>
        </w:rPr>
      </w:pPr>
    </w:p>
    <w:sectPr w:rsidR="00891591" w:rsidRPr="00891591" w:rsidSect="00891591">
      <w:headerReference w:type="default" r:id="rId7"/>
      <w:headerReference w:type="firs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09" w:rsidRDefault="00853D09" w:rsidP="000328B1">
      <w:pPr>
        <w:spacing w:after="0" w:line="240" w:lineRule="auto"/>
      </w:pPr>
      <w:r>
        <w:separator/>
      </w:r>
    </w:p>
  </w:endnote>
  <w:endnote w:type="continuationSeparator" w:id="0">
    <w:p w:rsidR="00853D09" w:rsidRDefault="00853D09" w:rsidP="000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09" w:rsidRDefault="00853D09" w:rsidP="000328B1">
      <w:pPr>
        <w:spacing w:after="0" w:line="240" w:lineRule="auto"/>
      </w:pPr>
      <w:r>
        <w:separator/>
      </w:r>
    </w:p>
  </w:footnote>
  <w:footnote w:type="continuationSeparator" w:id="0">
    <w:p w:rsidR="00853D09" w:rsidRDefault="00853D09" w:rsidP="0003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B1" w:rsidRPr="00891591" w:rsidRDefault="00891591" w:rsidP="008B782E">
    <w:pPr>
      <w:pStyle w:val="En-tte"/>
      <w:pBdr>
        <w:bottom w:val="single" w:sz="4" w:space="1" w:color="002060"/>
      </w:pBdr>
      <w:jc w:val="right"/>
      <w:rPr>
        <w:b/>
        <w:sz w:val="24"/>
      </w:rPr>
    </w:pPr>
    <w:r w:rsidRPr="008B782E">
      <w:rPr>
        <w:b/>
        <w:sz w:val="28"/>
      </w:rPr>
      <w:fldChar w:fldCharType="begin"/>
    </w:r>
    <w:r w:rsidRPr="008B782E">
      <w:rPr>
        <w:b/>
        <w:sz w:val="28"/>
      </w:rPr>
      <w:instrText xml:space="preserve"> STYLEREF  "Titre 1"  \* MERGEFORMAT </w:instrText>
    </w:r>
    <w:r w:rsidRPr="008B782E">
      <w:rPr>
        <w:b/>
        <w:sz w:val="28"/>
      </w:rPr>
      <w:fldChar w:fldCharType="separate"/>
    </w:r>
    <w:r w:rsidR="00853D09">
      <w:rPr>
        <w:b/>
        <w:noProof/>
        <w:sz w:val="28"/>
      </w:rPr>
      <w:t>Première partie</w:t>
    </w:r>
    <w:r w:rsidRPr="008B782E">
      <w:rPr>
        <w:b/>
        <w:sz w:val="28"/>
      </w:rPr>
      <w:fldChar w:fldCharType="end"/>
    </w:r>
    <w:r w:rsidR="00853D09">
      <w:rPr>
        <w:b/>
        <w:noProof/>
        <w:sz w:val="24"/>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left:0;text-align:left;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27D" w:rsidRPr="00891591" w:rsidRDefault="00891591" w:rsidP="00891591">
    <w:pPr>
      <w:pStyle w:val="En-tte"/>
      <w:jc w:val="right"/>
      <w:rPr>
        <w:b/>
        <w:sz w:val="24"/>
      </w:rPr>
    </w:pPr>
    <w:r w:rsidRPr="00891591">
      <w:rPr>
        <w:b/>
        <w:sz w:val="24"/>
      </w:rPr>
      <w:fldChar w:fldCharType="begin"/>
    </w:r>
    <w:r w:rsidRPr="00891591">
      <w:rPr>
        <w:b/>
        <w:sz w:val="24"/>
      </w:rPr>
      <w:instrText xml:space="preserve"> STYLEREF  "Titre 1"  \* MERGEFORMAT </w:instrText>
    </w:r>
    <w:r w:rsidRPr="00891591">
      <w:rPr>
        <w:b/>
        <w:sz w:val="24"/>
      </w:rPr>
      <w:fldChar w:fldCharType="separate"/>
    </w:r>
    <w:r w:rsidR="00772FD6">
      <w:rPr>
        <w:b/>
        <w:noProof/>
        <w:sz w:val="24"/>
      </w:rPr>
      <w:t>Première partie</w:t>
    </w:r>
    <w:r w:rsidRPr="00891591">
      <w:rPr>
        <w:b/>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91"/>
    <w:rsid w:val="00004BBD"/>
    <w:rsid w:val="000328B1"/>
    <w:rsid w:val="00072489"/>
    <w:rsid w:val="000C535A"/>
    <w:rsid w:val="001517EA"/>
    <w:rsid w:val="001C14F6"/>
    <w:rsid w:val="001D35FE"/>
    <w:rsid w:val="001D6ED3"/>
    <w:rsid w:val="001F039C"/>
    <w:rsid w:val="002C289C"/>
    <w:rsid w:val="002E3F72"/>
    <w:rsid w:val="00373A31"/>
    <w:rsid w:val="00401297"/>
    <w:rsid w:val="00442300"/>
    <w:rsid w:val="00496B87"/>
    <w:rsid w:val="004A2222"/>
    <w:rsid w:val="004C7480"/>
    <w:rsid w:val="004D2FF9"/>
    <w:rsid w:val="004F53A3"/>
    <w:rsid w:val="0052503A"/>
    <w:rsid w:val="00535B46"/>
    <w:rsid w:val="005434D1"/>
    <w:rsid w:val="00583323"/>
    <w:rsid w:val="0059303F"/>
    <w:rsid w:val="005A5811"/>
    <w:rsid w:val="006073AD"/>
    <w:rsid w:val="00617DF7"/>
    <w:rsid w:val="00630797"/>
    <w:rsid w:val="00676CEE"/>
    <w:rsid w:val="006A6F41"/>
    <w:rsid w:val="00732FA2"/>
    <w:rsid w:val="00736AE4"/>
    <w:rsid w:val="007702DE"/>
    <w:rsid w:val="00772FD6"/>
    <w:rsid w:val="007B603B"/>
    <w:rsid w:val="00814303"/>
    <w:rsid w:val="0084562D"/>
    <w:rsid w:val="00853D09"/>
    <w:rsid w:val="00884FB5"/>
    <w:rsid w:val="00891591"/>
    <w:rsid w:val="008B271F"/>
    <w:rsid w:val="008B782E"/>
    <w:rsid w:val="009A6976"/>
    <w:rsid w:val="009C541E"/>
    <w:rsid w:val="009C6F5B"/>
    <w:rsid w:val="009F15E8"/>
    <w:rsid w:val="00A22832"/>
    <w:rsid w:val="00A53302"/>
    <w:rsid w:val="00A91589"/>
    <w:rsid w:val="00AA5B9F"/>
    <w:rsid w:val="00AD098F"/>
    <w:rsid w:val="00AD60BD"/>
    <w:rsid w:val="00B15F1D"/>
    <w:rsid w:val="00B35B22"/>
    <w:rsid w:val="00B85344"/>
    <w:rsid w:val="00BC3DDB"/>
    <w:rsid w:val="00BD5C91"/>
    <w:rsid w:val="00C30EE1"/>
    <w:rsid w:val="00C9027D"/>
    <w:rsid w:val="00CD2042"/>
    <w:rsid w:val="00CE022B"/>
    <w:rsid w:val="00CE562F"/>
    <w:rsid w:val="00D85772"/>
    <w:rsid w:val="00DD3C19"/>
    <w:rsid w:val="00E9471E"/>
    <w:rsid w:val="00EA0DA6"/>
    <w:rsid w:val="00FA07C1"/>
    <w:rsid w:val="00FB79D9"/>
    <w:rsid w:val="00FC7B57"/>
    <w:rsid w:val="00FE5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98AA0D"/>
  <w15:docId w15:val="{59C7C4E8-8EB6-418A-9535-33F5C72B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A07C1"/>
    <w:pPr>
      <w:spacing w:after="60"/>
      <w:jc w:val="both"/>
    </w:pPr>
    <w:rPr>
      <w:color w:val="002060"/>
      <w:sz w:val="22"/>
    </w:rPr>
  </w:style>
  <w:style w:type="paragraph" w:styleId="Titre1">
    <w:name w:val="heading 1"/>
    <w:basedOn w:val="Normal"/>
    <w:next w:val="Normal"/>
    <w:link w:val="Titre1Car"/>
    <w:uiPriority w:val="9"/>
    <w:qFormat/>
    <w:rsid w:val="005A5811"/>
    <w:pPr>
      <w:keepNext/>
      <w:keepLines/>
      <w:spacing w:before="360" w:after="360" w:line="240" w:lineRule="auto"/>
      <w:outlineLvl w:val="0"/>
    </w:pPr>
    <w:rPr>
      <w:rFonts w:asciiTheme="majorHAnsi" w:eastAsiaTheme="majorEastAsia" w:hAnsiTheme="majorHAnsi" w:cstheme="majorBidi"/>
      <w:b/>
      <w:color w:val="365F91" w:themeColor="accent1" w:themeShade="BF"/>
      <w:sz w:val="44"/>
      <w:szCs w:val="36"/>
    </w:rPr>
  </w:style>
  <w:style w:type="paragraph" w:styleId="Titre2">
    <w:name w:val="heading 2"/>
    <w:basedOn w:val="Normal"/>
    <w:next w:val="Normal"/>
    <w:link w:val="Titre2Car"/>
    <w:uiPriority w:val="9"/>
    <w:unhideWhenUsed/>
    <w:qFormat/>
    <w:rsid w:val="00535B46"/>
    <w:pPr>
      <w:keepNext/>
      <w:keepLines/>
      <w:spacing w:before="160" w:line="240" w:lineRule="auto"/>
      <w:outlineLvl w:val="1"/>
    </w:pPr>
    <w:rPr>
      <w:rFonts w:asciiTheme="majorHAnsi" w:eastAsiaTheme="majorEastAsia" w:hAnsiTheme="majorHAnsi" w:cstheme="majorBidi"/>
      <w:b/>
      <w:color w:val="365F91" w:themeColor="accent1" w:themeShade="BF"/>
      <w:sz w:val="28"/>
      <w:szCs w:val="28"/>
    </w:rPr>
  </w:style>
  <w:style w:type="paragraph" w:styleId="Titre3">
    <w:name w:val="heading 3"/>
    <w:basedOn w:val="Normal"/>
    <w:next w:val="Normal"/>
    <w:link w:val="Titre3Car"/>
    <w:uiPriority w:val="9"/>
    <w:unhideWhenUsed/>
    <w:qFormat/>
    <w:rsid w:val="00535B46"/>
    <w:pPr>
      <w:keepNext/>
      <w:keepLines/>
      <w:spacing w:before="80" w:after="0" w:line="240" w:lineRule="auto"/>
      <w:outlineLvl w:val="2"/>
    </w:pPr>
    <w:rPr>
      <w:rFonts w:asciiTheme="majorHAnsi" w:eastAsiaTheme="majorEastAsia" w:hAnsiTheme="majorHAnsi" w:cstheme="majorBidi"/>
      <w:b/>
      <w:i/>
      <w:color w:val="365F91" w:themeColor="accent1" w:themeShade="BF"/>
      <w:sz w:val="26"/>
      <w:szCs w:val="26"/>
    </w:rPr>
  </w:style>
  <w:style w:type="paragraph" w:styleId="Titre4">
    <w:name w:val="heading 4"/>
    <w:basedOn w:val="Normal"/>
    <w:next w:val="Normal"/>
    <w:link w:val="Titre4Car"/>
    <w:uiPriority w:val="9"/>
    <w:semiHidden/>
    <w:unhideWhenUsed/>
    <w:qFormat/>
    <w:rsid w:val="009A6976"/>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9A6976"/>
    <w:pPr>
      <w:keepNext/>
      <w:keepLines/>
      <w:spacing w:before="80" w:after="0"/>
      <w:outlineLvl w:val="4"/>
    </w:pPr>
    <w:rPr>
      <w:rFonts w:asciiTheme="majorHAnsi" w:eastAsiaTheme="majorEastAsia" w:hAnsiTheme="majorHAnsi" w:cstheme="majorBidi"/>
      <w:i/>
      <w:iCs/>
      <w:szCs w:val="22"/>
    </w:rPr>
  </w:style>
  <w:style w:type="paragraph" w:styleId="Titre6">
    <w:name w:val="heading 6"/>
    <w:basedOn w:val="Normal"/>
    <w:next w:val="Normal"/>
    <w:link w:val="Titre6Car"/>
    <w:uiPriority w:val="9"/>
    <w:semiHidden/>
    <w:unhideWhenUsed/>
    <w:qFormat/>
    <w:rsid w:val="009A6976"/>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9A69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9A69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9A69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811"/>
    <w:rPr>
      <w:rFonts w:asciiTheme="majorHAnsi" w:eastAsiaTheme="majorEastAsia" w:hAnsiTheme="majorHAnsi" w:cstheme="majorBidi"/>
      <w:b/>
      <w:color w:val="365F91" w:themeColor="accent1" w:themeShade="BF"/>
      <w:sz w:val="44"/>
      <w:szCs w:val="36"/>
    </w:rPr>
  </w:style>
  <w:style w:type="character" w:customStyle="1" w:styleId="Titre2Car">
    <w:name w:val="Titre 2 Car"/>
    <w:basedOn w:val="Policepardfaut"/>
    <w:link w:val="Titre2"/>
    <w:uiPriority w:val="9"/>
    <w:rsid w:val="00535B46"/>
    <w:rPr>
      <w:rFonts w:asciiTheme="majorHAnsi" w:eastAsiaTheme="majorEastAsia" w:hAnsiTheme="majorHAnsi" w:cstheme="majorBidi"/>
      <w:b/>
      <w:color w:val="365F91" w:themeColor="accent1" w:themeShade="BF"/>
      <w:sz w:val="28"/>
      <w:szCs w:val="28"/>
    </w:rPr>
  </w:style>
  <w:style w:type="character" w:customStyle="1" w:styleId="Titre3Car">
    <w:name w:val="Titre 3 Car"/>
    <w:basedOn w:val="Policepardfaut"/>
    <w:link w:val="Titre3"/>
    <w:uiPriority w:val="9"/>
    <w:rsid w:val="00535B46"/>
    <w:rPr>
      <w:rFonts w:asciiTheme="majorHAnsi" w:eastAsiaTheme="majorEastAsia" w:hAnsiTheme="majorHAnsi" w:cstheme="majorBidi"/>
      <w:b/>
      <w:i/>
      <w:color w:val="365F91" w:themeColor="accent1" w:themeShade="BF"/>
      <w:sz w:val="26"/>
      <w:szCs w:val="26"/>
    </w:rPr>
  </w:style>
  <w:style w:type="character" w:customStyle="1" w:styleId="Titre4Car">
    <w:name w:val="Titre 4 Car"/>
    <w:basedOn w:val="Policepardfaut"/>
    <w:link w:val="Titre4"/>
    <w:uiPriority w:val="9"/>
    <w:semiHidden/>
    <w:rsid w:val="009A6976"/>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9A6976"/>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9A6976"/>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9A6976"/>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9A6976"/>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9A6976"/>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9A6976"/>
    <w:rPr>
      <w:b/>
      <w:bCs/>
      <w:color w:val="404040" w:themeColor="text1" w:themeTint="BF"/>
      <w:sz w:val="20"/>
      <w:szCs w:val="20"/>
    </w:rPr>
  </w:style>
  <w:style w:type="paragraph" w:styleId="Titre">
    <w:name w:val="Title"/>
    <w:basedOn w:val="Normal"/>
    <w:next w:val="Normal"/>
    <w:link w:val="TitreCar"/>
    <w:uiPriority w:val="10"/>
    <w:qFormat/>
    <w:rsid w:val="00891591"/>
    <w:pPr>
      <w:shd w:val="clear" w:color="auto" w:fill="8DB3E2" w:themeFill="text2" w:themeFillTint="66"/>
      <w:spacing w:after="0"/>
      <w:contextualSpacing/>
    </w:pPr>
    <w:rPr>
      <w:rFonts w:asciiTheme="majorHAnsi" w:eastAsiaTheme="majorEastAsia" w:hAnsiTheme="majorHAnsi" w:cstheme="majorBidi"/>
      <w:b/>
      <w:color w:val="365F91" w:themeColor="accent1" w:themeShade="BF"/>
      <w:spacing w:val="-7"/>
      <w:sz w:val="36"/>
      <w:szCs w:val="80"/>
    </w:rPr>
  </w:style>
  <w:style w:type="character" w:customStyle="1" w:styleId="TitreCar">
    <w:name w:val="Titre Car"/>
    <w:basedOn w:val="Policepardfaut"/>
    <w:link w:val="Titre"/>
    <w:uiPriority w:val="10"/>
    <w:rsid w:val="00891591"/>
    <w:rPr>
      <w:rFonts w:asciiTheme="majorHAnsi" w:eastAsiaTheme="majorEastAsia" w:hAnsiTheme="majorHAnsi" w:cstheme="majorBidi"/>
      <w:b/>
      <w:color w:val="365F91" w:themeColor="accent1" w:themeShade="BF"/>
      <w:spacing w:val="-7"/>
      <w:sz w:val="36"/>
      <w:szCs w:val="80"/>
      <w:shd w:val="clear" w:color="auto" w:fill="8DB3E2" w:themeFill="text2" w:themeFillTint="66"/>
    </w:rPr>
  </w:style>
  <w:style w:type="paragraph" w:styleId="Sous-titre">
    <w:name w:val="Subtitle"/>
    <w:basedOn w:val="Normal"/>
    <w:next w:val="Normal"/>
    <w:link w:val="Sous-titreCar"/>
    <w:uiPriority w:val="11"/>
    <w:qFormat/>
    <w:rsid w:val="009A697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9A6976"/>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9A6976"/>
    <w:rPr>
      <w:b/>
      <w:bCs/>
    </w:rPr>
  </w:style>
  <w:style w:type="character" w:styleId="Accentuation">
    <w:name w:val="Emphasis"/>
    <w:basedOn w:val="Policepardfaut"/>
    <w:uiPriority w:val="20"/>
    <w:qFormat/>
    <w:rsid w:val="009A6976"/>
    <w:rPr>
      <w:i/>
      <w:iCs/>
    </w:rPr>
  </w:style>
  <w:style w:type="paragraph" w:styleId="Citation">
    <w:name w:val="Quote"/>
    <w:basedOn w:val="Normal"/>
    <w:next w:val="Normal"/>
    <w:link w:val="CitationCar"/>
    <w:uiPriority w:val="29"/>
    <w:qFormat/>
    <w:rsid w:val="009A6976"/>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A6976"/>
    <w:rPr>
      <w:i/>
      <w:iCs/>
    </w:rPr>
  </w:style>
  <w:style w:type="paragraph" w:styleId="Citationintense">
    <w:name w:val="Intense Quote"/>
    <w:basedOn w:val="Normal"/>
    <w:next w:val="Normal"/>
    <w:link w:val="CitationintenseCar"/>
    <w:uiPriority w:val="30"/>
    <w:qFormat/>
    <w:rsid w:val="009A6976"/>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9A6976"/>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9A6976"/>
    <w:rPr>
      <w:i/>
      <w:iCs/>
      <w:color w:val="595959" w:themeColor="text1" w:themeTint="A6"/>
    </w:rPr>
  </w:style>
  <w:style w:type="character" w:styleId="Emphaseintense">
    <w:name w:val="Intense Emphasis"/>
    <w:basedOn w:val="Policepardfaut"/>
    <w:uiPriority w:val="21"/>
    <w:qFormat/>
    <w:rsid w:val="009A6976"/>
    <w:rPr>
      <w:b/>
      <w:bCs/>
      <w:i/>
      <w:iCs/>
    </w:rPr>
  </w:style>
  <w:style w:type="character" w:styleId="Rfrenceple">
    <w:name w:val="Subtle Reference"/>
    <w:basedOn w:val="Policepardfaut"/>
    <w:uiPriority w:val="31"/>
    <w:qFormat/>
    <w:rsid w:val="009A6976"/>
    <w:rPr>
      <w:smallCaps/>
      <w:color w:val="404040" w:themeColor="text1" w:themeTint="BF"/>
    </w:rPr>
  </w:style>
  <w:style w:type="character" w:styleId="Rfrenceintense">
    <w:name w:val="Intense Reference"/>
    <w:basedOn w:val="Policepardfaut"/>
    <w:uiPriority w:val="32"/>
    <w:qFormat/>
    <w:rsid w:val="009A6976"/>
    <w:rPr>
      <w:b/>
      <w:bCs/>
      <w:smallCaps/>
      <w:u w:val="single"/>
    </w:rPr>
  </w:style>
  <w:style w:type="character" w:styleId="Titredulivre">
    <w:name w:val="Book Title"/>
    <w:basedOn w:val="Policepardfaut"/>
    <w:uiPriority w:val="33"/>
    <w:qFormat/>
    <w:rsid w:val="009A6976"/>
    <w:rPr>
      <w:b/>
      <w:bCs/>
      <w:smallCaps/>
    </w:rPr>
  </w:style>
  <w:style w:type="paragraph" w:styleId="En-ttedetabledesmatires">
    <w:name w:val="TOC Heading"/>
    <w:basedOn w:val="Titre1"/>
    <w:next w:val="Normal"/>
    <w:uiPriority w:val="39"/>
    <w:semiHidden/>
    <w:unhideWhenUsed/>
    <w:qFormat/>
    <w:rsid w:val="009A6976"/>
    <w:pPr>
      <w:outlineLvl w:val="9"/>
    </w:pPr>
  </w:style>
  <w:style w:type="paragraph" w:customStyle="1" w:styleId="Cartouche">
    <w:name w:val="Cartouche"/>
    <w:basedOn w:val="Normal"/>
    <w:link w:val="CartoucheCar"/>
    <w:qFormat/>
    <w:rsid w:val="00D85772"/>
    <w:pPr>
      <w:shd w:val="clear" w:color="auto" w:fill="C6D9F1" w:themeFill="text2" w:themeFillTint="33"/>
    </w:pPr>
  </w:style>
  <w:style w:type="paragraph" w:styleId="En-tte">
    <w:name w:val="header"/>
    <w:basedOn w:val="Normal"/>
    <w:link w:val="En-tteCar"/>
    <w:uiPriority w:val="99"/>
    <w:unhideWhenUsed/>
    <w:rsid w:val="000328B1"/>
    <w:pPr>
      <w:tabs>
        <w:tab w:val="center" w:pos="4536"/>
        <w:tab w:val="right" w:pos="9072"/>
      </w:tabs>
      <w:spacing w:after="0" w:line="240" w:lineRule="auto"/>
    </w:pPr>
  </w:style>
  <w:style w:type="character" w:customStyle="1" w:styleId="CartoucheCar">
    <w:name w:val="Cartouche Car"/>
    <w:basedOn w:val="Policepardfaut"/>
    <w:link w:val="Cartouche"/>
    <w:rsid w:val="00D85772"/>
    <w:rPr>
      <w:color w:val="002060"/>
      <w:sz w:val="22"/>
      <w:shd w:val="clear" w:color="auto" w:fill="C6D9F1" w:themeFill="text2" w:themeFillTint="33"/>
    </w:rPr>
  </w:style>
  <w:style w:type="character" w:customStyle="1" w:styleId="En-tteCar">
    <w:name w:val="En-tête Car"/>
    <w:basedOn w:val="Policepardfaut"/>
    <w:link w:val="En-tte"/>
    <w:uiPriority w:val="99"/>
    <w:rsid w:val="000328B1"/>
    <w:rPr>
      <w:sz w:val="22"/>
    </w:rPr>
  </w:style>
  <w:style w:type="paragraph" w:styleId="Pieddepage">
    <w:name w:val="footer"/>
    <w:basedOn w:val="Normal"/>
    <w:link w:val="PieddepageCar"/>
    <w:uiPriority w:val="99"/>
    <w:unhideWhenUsed/>
    <w:rsid w:val="00032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8B1"/>
    <w:rPr>
      <w:sz w:val="22"/>
    </w:rPr>
  </w:style>
  <w:style w:type="paragraph" w:styleId="Textedebulles">
    <w:name w:val="Balloon Text"/>
    <w:basedOn w:val="Normal"/>
    <w:link w:val="TextedebullesCar"/>
    <w:uiPriority w:val="99"/>
    <w:semiHidden/>
    <w:unhideWhenUsed/>
    <w:rsid w:val="0003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28B1"/>
    <w:rPr>
      <w:rFonts w:ascii="Tahoma" w:hAnsi="Tahoma" w:cs="Tahoma"/>
      <w:sz w:val="16"/>
      <w:szCs w:val="16"/>
    </w:rPr>
  </w:style>
  <w:style w:type="character" w:styleId="Lienhypertexte">
    <w:name w:val="Hyperlink"/>
    <w:basedOn w:val="Policepardfaut"/>
    <w:uiPriority w:val="99"/>
    <w:unhideWhenUsed/>
    <w:rsid w:val="00EA0DA6"/>
    <w:rPr>
      <w:rFonts w:asciiTheme="minorHAnsi" w:hAnsiTheme="minorHAnsi"/>
      <w:color w:val="548DD4" w:themeColor="text2" w:themeTint="99"/>
      <w:sz w:val="28"/>
      <w:u w:val="none"/>
    </w:rPr>
  </w:style>
  <w:style w:type="paragraph" w:customStyle="1" w:styleId="Normalpale">
    <w:name w:val="Normal_pale"/>
    <w:basedOn w:val="Normal"/>
    <w:qFormat/>
    <w:rsid w:val="005A5811"/>
    <w:rPr>
      <w:noProof/>
      <w:color w:val="365F91" w:themeColor="accent1" w:themeShade="BF"/>
      <w14:textFill>
        <w14:solidFill>
          <w14:schemeClr w14:val="accent1">
            <w14:lumMod w14:val="75000"/>
            <w14:lumMod w14:val="20000"/>
            <w14:lumOff w14:val="80000"/>
          </w14:schemeClr>
        </w14:solidFill>
      </w14:textFill>
    </w:rPr>
  </w:style>
  <w:style w:type="character" w:styleId="Lienhypertextesuivivisit">
    <w:name w:val="FollowedHyperlink"/>
    <w:basedOn w:val="Policepardfaut"/>
    <w:uiPriority w:val="99"/>
    <w:semiHidden/>
    <w:unhideWhenUsed/>
    <w:rsid w:val="005A5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qword.com/index.php/word/faq-word/mise-en-forme/18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e\AppData\Roaming\Microsoft\Templates\Exemples_Faq.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Exemples_Faq.dotm</Template>
  <TotalTime>3</TotalTime>
  <Pages>3</Pages>
  <Words>1515</Words>
  <Characters>8334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faqword.com</dc:creator>
  <cp:lastModifiedBy>faqword .com</cp:lastModifiedBy>
  <cp:revision>3</cp:revision>
  <cp:lastPrinted>2016-08-14T01:21:00Z</cp:lastPrinted>
  <dcterms:created xsi:type="dcterms:W3CDTF">2016-08-14T01:20:00Z</dcterms:created>
  <dcterms:modified xsi:type="dcterms:W3CDTF">2016-08-14T12:59:00Z</dcterms:modified>
</cp:coreProperties>
</file>